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326" w:rsidRDefault="00055BC1">
      <w:r>
        <w:t xml:space="preserve">This is a list of questions that we asked </w:t>
      </w:r>
      <w:r w:rsidR="0054018E">
        <w:t>several members of staff at Stourhead</w:t>
      </w:r>
      <w:r>
        <w:t xml:space="preserve"> house. These questions are important because we find out facts and information about the house and the gardens</w:t>
      </w:r>
      <w:r w:rsidR="0054018E">
        <w:t>. We can then use their answers for audio in our video.</w:t>
      </w:r>
    </w:p>
    <w:p w:rsidR="0086418E" w:rsidRDefault="0086418E" w:rsidP="0054018E">
      <w:pPr>
        <w:pStyle w:val="ListParagraph"/>
        <w:numPr>
          <w:ilvl w:val="0"/>
          <w:numId w:val="1"/>
        </w:numPr>
      </w:pPr>
      <w:r>
        <w:t>What i</w:t>
      </w:r>
      <w:bookmarkStart w:id="0" w:name="_GoBack"/>
      <w:bookmarkEnd w:id="0"/>
      <w:r>
        <w:t>s you</w:t>
      </w:r>
      <w:r w:rsidR="00D246D3">
        <w:t>r</w:t>
      </w:r>
      <w:r>
        <w:t xml:space="preserve"> name and your role here at Stourhead?</w:t>
      </w:r>
    </w:p>
    <w:p w:rsidR="0054018E" w:rsidRDefault="0054018E" w:rsidP="0054018E">
      <w:pPr>
        <w:pStyle w:val="ListParagraph"/>
        <w:numPr>
          <w:ilvl w:val="0"/>
          <w:numId w:val="1"/>
        </w:numPr>
      </w:pPr>
      <w:r>
        <w:t>What makes Christmas at Stourhead special</w:t>
      </w:r>
      <w:r w:rsidR="0086418E">
        <w:t>?</w:t>
      </w:r>
    </w:p>
    <w:p w:rsidR="0054018E" w:rsidRDefault="0086418E" w:rsidP="0054018E">
      <w:pPr>
        <w:pStyle w:val="ListParagraph"/>
        <w:numPr>
          <w:ilvl w:val="0"/>
          <w:numId w:val="1"/>
        </w:numPr>
      </w:pPr>
      <w:r>
        <w:t>What do you like most about Christmas at Stourhead?</w:t>
      </w:r>
    </w:p>
    <w:p w:rsidR="0086418E" w:rsidRDefault="0086418E" w:rsidP="0054018E">
      <w:pPr>
        <w:pStyle w:val="ListParagraph"/>
        <w:numPr>
          <w:ilvl w:val="0"/>
          <w:numId w:val="1"/>
        </w:numPr>
      </w:pPr>
      <w:r>
        <w:t>How long does it take to prepare for Christmas at Stourhead?</w:t>
      </w:r>
    </w:p>
    <w:p w:rsidR="0086418E" w:rsidRDefault="0086418E" w:rsidP="0054018E">
      <w:pPr>
        <w:pStyle w:val="ListParagraph"/>
        <w:numPr>
          <w:ilvl w:val="0"/>
          <w:numId w:val="1"/>
        </w:numPr>
      </w:pPr>
      <w:r>
        <w:t>How many people does it take to decorate the house?</w:t>
      </w:r>
    </w:p>
    <w:p w:rsidR="0086418E" w:rsidRDefault="0086418E" w:rsidP="0054018E">
      <w:pPr>
        <w:pStyle w:val="ListParagraph"/>
        <w:numPr>
          <w:ilvl w:val="0"/>
          <w:numId w:val="1"/>
        </w:numPr>
      </w:pPr>
      <w:r>
        <w:t>What is your favourite part of Christmas a Stourhead?</w:t>
      </w:r>
    </w:p>
    <w:p w:rsidR="0086418E" w:rsidRDefault="0086418E" w:rsidP="0054018E">
      <w:pPr>
        <w:pStyle w:val="ListParagraph"/>
        <w:numPr>
          <w:ilvl w:val="0"/>
          <w:numId w:val="1"/>
        </w:numPr>
      </w:pPr>
      <w:r>
        <w:t>What is so traditional at Christmas at Stourhead?</w:t>
      </w:r>
    </w:p>
    <w:p w:rsidR="0086418E" w:rsidRDefault="0086418E" w:rsidP="0054018E">
      <w:pPr>
        <w:pStyle w:val="ListParagraph"/>
        <w:numPr>
          <w:ilvl w:val="0"/>
          <w:numId w:val="1"/>
        </w:numPr>
      </w:pPr>
      <w:r>
        <w:t>What is the process behind making all of the decorations?</w:t>
      </w:r>
    </w:p>
    <w:p w:rsidR="0086418E" w:rsidRDefault="0086418E" w:rsidP="0054018E">
      <w:pPr>
        <w:pStyle w:val="ListParagraph"/>
        <w:numPr>
          <w:ilvl w:val="0"/>
          <w:numId w:val="1"/>
        </w:numPr>
      </w:pPr>
      <w:r>
        <w:t>What inspires you about Stourhead</w:t>
      </w:r>
      <w:r w:rsidR="00692325">
        <w:t xml:space="preserve"> and why do you work here?</w:t>
      </w:r>
    </w:p>
    <w:p w:rsidR="00692325" w:rsidRDefault="00692325" w:rsidP="0054018E">
      <w:pPr>
        <w:pStyle w:val="ListParagraph"/>
        <w:numPr>
          <w:ilvl w:val="0"/>
          <w:numId w:val="1"/>
        </w:numPr>
      </w:pPr>
      <w:r>
        <w:t xml:space="preserve">What is your favourite Christmas memory at </w:t>
      </w:r>
      <w:r w:rsidR="00CF054E">
        <w:t>Stourhead?</w:t>
      </w:r>
    </w:p>
    <w:p w:rsidR="00CF054E" w:rsidRDefault="00CF054E" w:rsidP="0054018E">
      <w:pPr>
        <w:pStyle w:val="ListParagraph"/>
        <w:numPr>
          <w:ilvl w:val="0"/>
          <w:numId w:val="1"/>
        </w:numPr>
      </w:pPr>
      <w:r>
        <w:t>Why do you think visitors should come for Christmas at Stourhead?</w:t>
      </w:r>
    </w:p>
    <w:p w:rsidR="00CF054E" w:rsidRDefault="00CF054E" w:rsidP="0054018E">
      <w:pPr>
        <w:pStyle w:val="ListParagraph"/>
        <w:numPr>
          <w:ilvl w:val="0"/>
          <w:numId w:val="1"/>
        </w:numPr>
      </w:pPr>
      <w:r>
        <w:t>What do you think is the best feature of Christmas?</w:t>
      </w:r>
    </w:p>
    <w:p w:rsidR="00CF054E" w:rsidRDefault="00CF054E" w:rsidP="0054018E">
      <w:pPr>
        <w:pStyle w:val="ListParagraph"/>
        <w:numPr>
          <w:ilvl w:val="0"/>
          <w:numId w:val="1"/>
        </w:numPr>
      </w:pPr>
      <w:r>
        <w:t>Why did you choose to volunteer at Stourhead?</w:t>
      </w:r>
    </w:p>
    <w:p w:rsidR="00CF054E" w:rsidRDefault="00CF054E" w:rsidP="0054018E">
      <w:pPr>
        <w:pStyle w:val="ListParagraph"/>
        <w:numPr>
          <w:ilvl w:val="0"/>
          <w:numId w:val="1"/>
        </w:numPr>
      </w:pPr>
      <w:r>
        <w:t>Why do you think the public enjoy it?</w:t>
      </w:r>
    </w:p>
    <w:p w:rsidR="00CF054E" w:rsidRDefault="00CF054E" w:rsidP="0054018E">
      <w:pPr>
        <w:pStyle w:val="ListParagraph"/>
        <w:numPr>
          <w:ilvl w:val="0"/>
          <w:numId w:val="1"/>
        </w:numPr>
      </w:pPr>
      <w:r>
        <w:t>How many visitors do you have over the Christmas period?</w:t>
      </w:r>
    </w:p>
    <w:p w:rsidR="00CF054E" w:rsidRDefault="0008621E" w:rsidP="0054018E">
      <w:pPr>
        <w:pStyle w:val="ListParagraph"/>
        <w:numPr>
          <w:ilvl w:val="0"/>
          <w:numId w:val="1"/>
        </w:numPr>
      </w:pPr>
      <w:r>
        <w:t>What’s</w:t>
      </w:r>
      <w:r w:rsidR="00CF054E">
        <w:t xml:space="preserve"> your favourite </w:t>
      </w:r>
      <w:r>
        <w:t>Christmas tree?</w:t>
      </w:r>
    </w:p>
    <w:p w:rsidR="0008621E" w:rsidRDefault="0008621E" w:rsidP="0054018E">
      <w:pPr>
        <w:pStyle w:val="ListParagraph"/>
        <w:numPr>
          <w:ilvl w:val="0"/>
          <w:numId w:val="1"/>
        </w:numPr>
      </w:pPr>
      <w:r>
        <w:t>Do you do refreshments?</w:t>
      </w:r>
    </w:p>
    <w:p w:rsidR="0008621E" w:rsidRDefault="00D246D3" w:rsidP="0054018E">
      <w:pPr>
        <w:pStyle w:val="ListParagraph"/>
        <w:numPr>
          <w:ilvl w:val="0"/>
          <w:numId w:val="1"/>
        </w:numPr>
      </w:pPr>
      <w:r>
        <w:t>When it comes to Christmas, what is your favourite part of the house?</w:t>
      </w:r>
    </w:p>
    <w:p w:rsidR="00D246D3" w:rsidRDefault="00D246D3" w:rsidP="0054018E">
      <w:pPr>
        <w:pStyle w:val="ListParagraph"/>
        <w:numPr>
          <w:ilvl w:val="0"/>
          <w:numId w:val="1"/>
        </w:numPr>
      </w:pPr>
      <w:r>
        <w:t>How long does it take to decorate the tree in the main hall?</w:t>
      </w:r>
    </w:p>
    <w:p w:rsidR="00D246D3" w:rsidRDefault="00D246D3" w:rsidP="0054018E">
      <w:pPr>
        <w:pStyle w:val="ListParagraph"/>
        <w:numPr>
          <w:ilvl w:val="0"/>
          <w:numId w:val="1"/>
        </w:numPr>
      </w:pPr>
      <w:r>
        <w:t>What is it about the Christmas atmosphere at Stourhead you like?</w:t>
      </w:r>
    </w:p>
    <w:p w:rsidR="00D246D3" w:rsidRDefault="00D246D3" w:rsidP="0054018E">
      <w:pPr>
        <w:pStyle w:val="ListParagraph"/>
        <w:numPr>
          <w:ilvl w:val="0"/>
          <w:numId w:val="1"/>
        </w:numPr>
      </w:pPr>
      <w:r>
        <w:t>Why would you recommend Christmas at Stourhead?</w:t>
      </w:r>
    </w:p>
    <w:p w:rsidR="00D246D3" w:rsidRDefault="00D246D3" w:rsidP="0054018E">
      <w:pPr>
        <w:pStyle w:val="ListParagraph"/>
        <w:numPr>
          <w:ilvl w:val="0"/>
          <w:numId w:val="1"/>
        </w:numPr>
      </w:pPr>
      <w:r>
        <w:t>In a sentence, why should people come to Stourhead at Christmas?</w:t>
      </w:r>
    </w:p>
    <w:p w:rsidR="00D246D3" w:rsidRDefault="00690475" w:rsidP="0054018E">
      <w:pPr>
        <w:pStyle w:val="ListParagraph"/>
        <w:numPr>
          <w:ilvl w:val="0"/>
          <w:numId w:val="1"/>
        </w:numPr>
      </w:pPr>
      <w:r>
        <w:t>How important are the volunteers to the operations?</w:t>
      </w:r>
    </w:p>
    <w:p w:rsidR="00690475" w:rsidRDefault="00690475" w:rsidP="00AA7D44">
      <w:pPr>
        <w:pStyle w:val="ListParagraph"/>
      </w:pPr>
    </w:p>
    <w:sectPr w:rsidR="0069047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267" w:rsidRDefault="00451267" w:rsidP="00055BC1">
      <w:pPr>
        <w:spacing w:after="0" w:line="240" w:lineRule="auto"/>
      </w:pPr>
      <w:r>
        <w:separator/>
      </w:r>
    </w:p>
  </w:endnote>
  <w:endnote w:type="continuationSeparator" w:id="0">
    <w:p w:rsidR="00451267" w:rsidRDefault="00451267" w:rsidP="00055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267" w:rsidRDefault="00451267" w:rsidP="00055BC1">
      <w:pPr>
        <w:spacing w:after="0" w:line="240" w:lineRule="auto"/>
      </w:pPr>
      <w:r>
        <w:separator/>
      </w:r>
    </w:p>
  </w:footnote>
  <w:footnote w:type="continuationSeparator" w:id="0">
    <w:p w:rsidR="00451267" w:rsidRDefault="00451267" w:rsidP="00055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C1" w:rsidRPr="00055BC1" w:rsidRDefault="00055BC1" w:rsidP="00055BC1">
    <w:pPr>
      <w:pStyle w:val="Header"/>
      <w:jc w:val="center"/>
      <w:rPr>
        <w:b/>
        <w:sz w:val="32"/>
        <w:szCs w:val="32"/>
      </w:rPr>
    </w:pPr>
    <w:r w:rsidRPr="00055BC1">
      <w:rPr>
        <w:b/>
        <w:sz w:val="32"/>
        <w:szCs w:val="32"/>
      </w:rPr>
      <w:t>Question list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73D99"/>
    <w:multiLevelType w:val="hybridMultilevel"/>
    <w:tmpl w:val="A9C6C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BC1"/>
    <w:rsid w:val="00047B79"/>
    <w:rsid w:val="00055BC1"/>
    <w:rsid w:val="0008621E"/>
    <w:rsid w:val="00451267"/>
    <w:rsid w:val="0054018E"/>
    <w:rsid w:val="00664619"/>
    <w:rsid w:val="00690475"/>
    <w:rsid w:val="00692325"/>
    <w:rsid w:val="00735CA4"/>
    <w:rsid w:val="0086418E"/>
    <w:rsid w:val="00AA7D44"/>
    <w:rsid w:val="00B62679"/>
    <w:rsid w:val="00BD5D28"/>
    <w:rsid w:val="00CF054E"/>
    <w:rsid w:val="00D2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5B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BC1"/>
  </w:style>
  <w:style w:type="paragraph" w:styleId="Footer">
    <w:name w:val="footer"/>
    <w:basedOn w:val="Normal"/>
    <w:link w:val="FooterChar"/>
    <w:uiPriority w:val="99"/>
    <w:unhideWhenUsed/>
    <w:rsid w:val="00055B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BC1"/>
  </w:style>
  <w:style w:type="paragraph" w:styleId="ListParagraph">
    <w:name w:val="List Paragraph"/>
    <w:basedOn w:val="Normal"/>
    <w:uiPriority w:val="34"/>
    <w:qFormat/>
    <w:rsid w:val="005401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5B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BC1"/>
  </w:style>
  <w:style w:type="paragraph" w:styleId="Footer">
    <w:name w:val="footer"/>
    <w:basedOn w:val="Normal"/>
    <w:link w:val="FooterChar"/>
    <w:uiPriority w:val="99"/>
    <w:unhideWhenUsed/>
    <w:rsid w:val="00055B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BC1"/>
  </w:style>
  <w:style w:type="paragraph" w:styleId="ListParagraph">
    <w:name w:val="List Paragraph"/>
    <w:basedOn w:val="Normal"/>
    <w:uiPriority w:val="34"/>
    <w:qFormat/>
    <w:rsid w:val="005401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166587C0</Template>
  <TotalTime>130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Somerset College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Dolan</dc:creator>
  <cp:lastModifiedBy>Joe Dolan</cp:lastModifiedBy>
  <cp:revision>5</cp:revision>
  <dcterms:created xsi:type="dcterms:W3CDTF">2015-11-30T11:17:00Z</dcterms:created>
  <dcterms:modified xsi:type="dcterms:W3CDTF">2015-12-07T09:08:00Z</dcterms:modified>
</cp:coreProperties>
</file>